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95B1D" w14:textId="77777777" w:rsidR="008770EE" w:rsidRPr="002E5602" w:rsidRDefault="00265289" w:rsidP="00D3315E">
      <w:pPr>
        <w:pStyle w:val="UNILTEXTE"/>
        <w:ind w:left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Reimbursement </w:t>
      </w:r>
      <w:r w:rsidR="008A5D08" w:rsidRPr="002E5602">
        <w:rPr>
          <w:rFonts w:ascii="Arial" w:hAnsi="Arial" w:cs="Arial"/>
          <w:b/>
          <w:bCs/>
          <w:sz w:val="24"/>
          <w:szCs w:val="24"/>
          <w:lang w:val="en-US"/>
        </w:rPr>
        <w:t xml:space="preserve"> Form</w:t>
      </w:r>
    </w:p>
    <w:p w14:paraId="7DC92652" w14:textId="77777777" w:rsidR="002E5602" w:rsidRPr="002E5602" w:rsidRDefault="002E5602" w:rsidP="00D3315E">
      <w:pPr>
        <w:pStyle w:val="UNILTEXTE"/>
        <w:ind w:left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D0203C" w14:textId="77777777" w:rsidR="008464BC" w:rsidRPr="002E5602" w:rsidRDefault="00A561D5" w:rsidP="00D36E91">
      <w:pPr>
        <w:pStyle w:val="UNILTEXTE"/>
        <w:tabs>
          <w:tab w:val="left" w:pos="2168"/>
          <w:tab w:val="left" w:pos="3496"/>
          <w:tab w:val="left" w:pos="4320"/>
        </w:tabs>
        <w:spacing w:before="120" w:after="120"/>
        <w:ind w:left="0"/>
        <w:rPr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c">
            <w:drawing>
              <wp:anchor distT="0" distB="0" distL="114300" distR="114300" simplePos="0" relativeHeight="251650560" behindDoc="1" locked="0" layoutInCell="1" allowOverlap="1" wp14:anchorId="5ABB6C0B" wp14:editId="632CC3DA">
                <wp:simplePos x="0" y="0"/>
                <wp:positionH relativeFrom="column">
                  <wp:posOffset>996950</wp:posOffset>
                </wp:positionH>
                <wp:positionV relativeFrom="paragraph">
                  <wp:posOffset>60960</wp:posOffset>
                </wp:positionV>
                <wp:extent cx="5403850" cy="173990"/>
                <wp:effectExtent l="0" t="3810" r="0" b="3175"/>
                <wp:wrapNone/>
                <wp:docPr id="25" name="Zone de dessi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Line 27"/>
                        <wps:cNvCnPr/>
                        <wps:spPr bwMode="auto">
                          <a:xfrm>
                            <a:off x="114673" y="114300"/>
                            <a:ext cx="5143391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Zone de dessin 25" o:spid="_x0000_s1026" editas="canvas" style="position:absolute;margin-left:78.5pt;margin-top:4.8pt;width:425.5pt;height:13.7pt;z-index:-251665920" coordsize="5403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38;height:1739;visibility:visible;mso-wrap-style:square">
                  <v:fill o:detectmouseclick="t"/>
                  <v:path o:connecttype="none"/>
                </v:shape>
                <v:line id="Line 27" o:spid="_x0000_s1028" style="position:absolute;visibility:visible;mso-wrap-style:square" from="1146,1143" to="52580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 w:rsidR="008A5D08" w:rsidRPr="002E5602">
        <w:rPr>
          <w:rFonts w:ascii="Arial" w:hAnsi="Arial" w:cs="Arial"/>
          <w:b/>
          <w:lang w:val="en-US"/>
        </w:rPr>
        <w:t>Surna</w:t>
      </w:r>
      <w:r w:rsidR="00941E6A" w:rsidRPr="002E5602">
        <w:rPr>
          <w:rFonts w:ascii="Arial" w:hAnsi="Arial" w:cs="Arial"/>
          <w:b/>
          <w:lang w:val="en-US"/>
        </w:rPr>
        <w:t>m</w:t>
      </w:r>
      <w:r w:rsidR="008A5D08" w:rsidRPr="002E5602">
        <w:rPr>
          <w:rFonts w:ascii="Arial" w:hAnsi="Arial" w:cs="Arial"/>
          <w:b/>
          <w:lang w:val="en-US"/>
        </w:rPr>
        <w:t>e</w:t>
      </w:r>
      <w:r w:rsidR="00941E6A" w:rsidRPr="002E5602">
        <w:rPr>
          <w:rFonts w:ascii="Arial" w:hAnsi="Arial" w:cs="Arial"/>
          <w:b/>
          <w:lang w:val="en-US"/>
        </w:rPr>
        <w:t xml:space="preserve">, </w:t>
      </w:r>
      <w:r w:rsidR="008A5D08" w:rsidRPr="002E5602">
        <w:rPr>
          <w:rFonts w:ascii="Arial" w:hAnsi="Arial" w:cs="Arial"/>
          <w:b/>
          <w:lang w:val="en-US"/>
        </w:rPr>
        <w:t>name</w:t>
      </w:r>
      <w:r w:rsidR="00941E6A" w:rsidRPr="002E5602">
        <w:rPr>
          <w:rFonts w:ascii="Arial" w:hAnsi="Arial" w:cs="Arial"/>
          <w:b/>
          <w:lang w:val="en-US"/>
        </w:rPr>
        <w:t> :</w:t>
      </w:r>
      <w:r w:rsidR="008464BC" w:rsidRPr="002E5602">
        <w:rPr>
          <w:lang w:val="en-US"/>
        </w:rPr>
        <w:t xml:space="preserve">  </w:t>
      </w:r>
      <w:r w:rsidR="00F43B0F" w:rsidRPr="002E5602">
        <w:rPr>
          <w:lang w:val="en-US"/>
        </w:rPr>
        <w:tab/>
      </w:r>
      <w:r w:rsidR="00F43B0F" w:rsidRPr="002E5602">
        <w:rPr>
          <w:lang w:val="en-US"/>
        </w:rPr>
        <w:tab/>
      </w:r>
      <w:r w:rsidR="00941E6A" w:rsidRPr="002E5602">
        <w:rPr>
          <w:lang w:val="en-US"/>
        </w:rPr>
        <w:tab/>
      </w:r>
      <w:r w:rsidR="00941E6A" w:rsidRPr="002E5602">
        <w:rPr>
          <w:lang w:val="en-US"/>
        </w:rPr>
        <w:tab/>
      </w:r>
      <w:r w:rsidR="00394E66" w:rsidRPr="002E5602">
        <w:rPr>
          <w:lang w:val="en-US"/>
        </w:rPr>
        <w:tab/>
      </w:r>
    </w:p>
    <w:p w14:paraId="53716ECB" w14:textId="77777777" w:rsidR="00806A3A" w:rsidRPr="002E5602" w:rsidRDefault="00A561D5" w:rsidP="001249CE">
      <w:pPr>
        <w:pStyle w:val="UNILTEXTE"/>
        <w:tabs>
          <w:tab w:val="left" w:pos="2584"/>
          <w:tab w:val="left" w:pos="3008"/>
          <w:tab w:val="left" w:pos="3336"/>
          <w:tab w:val="left" w:pos="4320"/>
        </w:tabs>
        <w:spacing w:before="120" w:after="120"/>
        <w:ind w:left="0"/>
        <w:rPr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c">
            <w:drawing>
              <wp:anchor distT="0" distB="0" distL="114300" distR="114300" simplePos="0" relativeHeight="251653632" behindDoc="1" locked="0" layoutInCell="1" allowOverlap="1" wp14:anchorId="47626493" wp14:editId="24B94833">
                <wp:simplePos x="0" y="0"/>
                <wp:positionH relativeFrom="column">
                  <wp:posOffset>1149350</wp:posOffset>
                </wp:positionH>
                <wp:positionV relativeFrom="paragraph">
                  <wp:posOffset>229870</wp:posOffset>
                </wp:positionV>
                <wp:extent cx="5403850" cy="173990"/>
                <wp:effectExtent l="0" t="1270" r="0" b="0"/>
                <wp:wrapNone/>
                <wp:docPr id="34" name="Zone de dessi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Zone de dessin 34" o:spid="_x0000_s1026" editas="canvas" style="position:absolute;margin-left:90.5pt;margin-top:18.1pt;width:425.5pt;height:13.7pt;z-index:-251662848" coordsize="5403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3fcyHgAAAACgEAAA8AAABkcnMv&#10;ZG93bnJldi54bWxMj09LxDAQxe+C3yGM4EXc9I+G0m26iCCI4MFdhT2mTbapNpPSpLv12zt7co/v&#10;zePN71WbxQ3saKbQe5SQrhJgBluve+wkfO5e7gtgISrUavBoJPyaAJv6+qpSpfYn/DDHbewYlWAo&#10;lQQb41hyHlprnAorPxqk28FPTkWSU8f1pE5U7gaeJYngTvVIH6wazbM17c92dhLeWnH3nTbz3hXv&#10;XzZ/HPavcfcg5e3N8rQGFs0S/8Nwxid0qImp8TPqwAbSRUpbooRcZMDOgSTPyGkkiFwAryt+OaH+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C3fcyHgAAAACgEAAA8AAAAAAAAAAAAA&#10;AAAAbgMAAGRycy9kb3ducmV2LnhtbFBLBQYAAAAABAAEAPMAAAB7BAAAAAA=&#10;">
                <v:shape id="_x0000_s1027" type="#_x0000_t75" style="position:absolute;width:54038;height:173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51584" behindDoc="1" locked="0" layoutInCell="1" allowOverlap="1" wp14:anchorId="73139C79" wp14:editId="5266C6E4">
                <wp:simplePos x="0" y="0"/>
                <wp:positionH relativeFrom="column">
                  <wp:posOffset>996950</wp:posOffset>
                </wp:positionH>
                <wp:positionV relativeFrom="paragraph">
                  <wp:posOffset>77470</wp:posOffset>
                </wp:positionV>
                <wp:extent cx="5403850" cy="173990"/>
                <wp:effectExtent l="0" t="1270" r="0" b="0"/>
                <wp:wrapNone/>
                <wp:docPr id="28" name="Zone de dessi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Line 30"/>
                        <wps:cNvCnPr/>
                        <wps:spPr bwMode="auto">
                          <a:xfrm>
                            <a:off x="114300" y="114300"/>
                            <a:ext cx="51428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Zone de dessin 28" o:spid="_x0000_s1026" editas="canvas" style="position:absolute;margin-left:78.5pt;margin-top:6.1pt;width:425.5pt;height:13.7pt;z-index:-251664896" coordsize="5403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">
                <v:shape id="_x0000_s1027" type="#_x0000_t75" style="position:absolute;width:54038;height:1739;visibility:visible;mso-wrap-style:square">
                  <v:fill o:detectmouseclick="t"/>
                  <v:path o:connecttype="none"/>
                </v:shape>
                <v:line id="Line 30" o:spid="_x0000_s1028" style="position:absolute;visibility:visible;mso-wrap-style:square" from="1143,1143" to="5257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/v:group>
            </w:pict>
          </mc:Fallback>
        </mc:AlternateContent>
      </w:r>
      <w:r w:rsidR="008A5D08" w:rsidRPr="002E5602">
        <w:rPr>
          <w:rFonts w:ascii="Arial" w:hAnsi="Arial" w:cs="Arial"/>
          <w:b/>
          <w:lang w:val="en-US"/>
        </w:rPr>
        <w:t>Private address</w:t>
      </w:r>
      <w:r w:rsidR="00941E6A" w:rsidRPr="002E5602">
        <w:rPr>
          <w:lang w:val="en-US"/>
        </w:rPr>
        <w:t xml:space="preserve"> :   </w:t>
      </w:r>
      <w:r w:rsidR="00D3315E" w:rsidRPr="002E5602">
        <w:rPr>
          <w:lang w:val="en-US"/>
        </w:rPr>
        <w:t xml:space="preserve"> </w:t>
      </w:r>
      <w:r w:rsidR="00F43B0F" w:rsidRPr="002E5602">
        <w:rPr>
          <w:lang w:val="en-US"/>
        </w:rPr>
        <w:t xml:space="preserve"> </w:t>
      </w:r>
      <w:r w:rsidR="00941E6A" w:rsidRPr="002E5602">
        <w:rPr>
          <w:lang w:val="en-US"/>
        </w:rPr>
        <w:tab/>
      </w:r>
      <w:r w:rsidR="001249CE" w:rsidRPr="002E5602">
        <w:rPr>
          <w:lang w:val="en-US"/>
        </w:rPr>
        <w:tab/>
      </w:r>
      <w:r w:rsidR="00394E66" w:rsidRPr="002E5602">
        <w:rPr>
          <w:lang w:val="en-US"/>
        </w:rPr>
        <w:tab/>
      </w:r>
      <w:r w:rsidR="001249CE" w:rsidRPr="002E5602">
        <w:rPr>
          <w:lang w:val="en-US"/>
        </w:rPr>
        <w:tab/>
      </w:r>
    </w:p>
    <w:p w14:paraId="41B44926" w14:textId="77777777" w:rsidR="008770EE" w:rsidRPr="002E5602" w:rsidRDefault="008A5D08" w:rsidP="001249CE">
      <w:pPr>
        <w:pStyle w:val="UNILTEXTE"/>
        <w:tabs>
          <w:tab w:val="left" w:pos="3872"/>
          <w:tab w:val="left" w:pos="4320"/>
        </w:tabs>
        <w:spacing w:before="120" w:after="120"/>
        <w:ind w:left="0"/>
        <w:rPr>
          <w:rFonts w:ascii="Arial" w:hAnsi="Arial" w:cs="Arial"/>
          <w:b/>
          <w:u w:val="single"/>
          <w:lang w:val="en-US"/>
        </w:rPr>
      </w:pPr>
      <w:r w:rsidRPr="002E5602">
        <w:rPr>
          <w:rFonts w:ascii="Arial" w:hAnsi="Arial" w:cs="Arial"/>
          <w:b/>
          <w:lang w:val="en-US"/>
        </w:rPr>
        <w:t>Travel date(s)</w:t>
      </w:r>
      <w:r w:rsidR="008464BC" w:rsidRPr="002E5602">
        <w:rPr>
          <w:rFonts w:ascii="Arial" w:hAnsi="Arial" w:cs="Arial"/>
          <w:b/>
          <w:lang w:val="en-US"/>
        </w:rPr>
        <w:t> :</w:t>
      </w:r>
      <w:r w:rsidR="00394E66" w:rsidRPr="002E5602">
        <w:rPr>
          <w:rFonts w:ascii="Arial" w:hAnsi="Arial" w:cs="Arial"/>
          <w:b/>
          <w:lang w:val="en-US"/>
        </w:rPr>
        <w:t xml:space="preserve"> </w:t>
      </w:r>
      <w:r w:rsidR="00F43B0F" w:rsidRPr="002E5602">
        <w:rPr>
          <w:rFonts w:ascii="Arial" w:hAnsi="Arial" w:cs="Arial"/>
          <w:b/>
          <w:lang w:val="en-US"/>
        </w:rPr>
        <w:t xml:space="preserve"> </w:t>
      </w:r>
      <w:r w:rsidR="00394E66" w:rsidRPr="002E5602">
        <w:rPr>
          <w:rFonts w:ascii="Arial" w:hAnsi="Arial" w:cs="Arial"/>
          <w:lang w:val="en-US"/>
        </w:rPr>
        <w:tab/>
      </w:r>
      <w:r w:rsidR="001249CE" w:rsidRPr="002E5602">
        <w:rPr>
          <w:rFonts w:ascii="Arial" w:hAnsi="Arial" w:cs="Arial"/>
          <w:lang w:val="en-US"/>
        </w:rPr>
        <w:tab/>
      </w:r>
    </w:p>
    <w:p w14:paraId="3C6703C2" w14:textId="77777777" w:rsidR="006B2E16" w:rsidRPr="002E5602" w:rsidRDefault="00A561D5" w:rsidP="00D36E91">
      <w:pPr>
        <w:tabs>
          <w:tab w:val="left" w:pos="8696"/>
        </w:tabs>
        <w:rPr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E8F943" wp14:editId="43AF506A">
                <wp:simplePos x="0" y="0"/>
                <wp:positionH relativeFrom="column">
                  <wp:posOffset>1085850</wp:posOffset>
                </wp:positionH>
                <wp:positionV relativeFrom="paragraph">
                  <wp:posOffset>-124460</wp:posOffset>
                </wp:positionV>
                <wp:extent cx="5178425" cy="635"/>
                <wp:effectExtent l="9525" t="8890" r="12700" b="9525"/>
                <wp:wrapNone/>
                <wp:docPr id="1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84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6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-9.8pt" to="493.2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"/>
            </w:pict>
          </mc:Fallback>
        </mc:AlternateContent>
      </w:r>
      <w:r w:rsidR="008A5D08" w:rsidRPr="002E5602">
        <w:rPr>
          <w:rFonts w:ascii="Arial" w:hAnsi="Arial" w:cs="Arial"/>
          <w:b/>
          <w:sz w:val="20"/>
          <w:szCs w:val="20"/>
          <w:lang w:val="en-US" w:eastAsia="fr-FR"/>
        </w:rPr>
        <w:t>Name of the conference :</w:t>
      </w:r>
      <w:r w:rsidR="00D36E91" w:rsidRPr="002E5602">
        <w:rPr>
          <w:lang w:val="en-US"/>
        </w:rPr>
        <w:tab/>
      </w:r>
    </w:p>
    <w:p w14:paraId="5707F1DB" w14:textId="77777777" w:rsidR="00A834B7" w:rsidRDefault="00A561D5" w:rsidP="00B3387A">
      <w:pPr>
        <w:pStyle w:val="UNILTEXTE"/>
        <w:tabs>
          <w:tab w:val="left" w:pos="9923"/>
        </w:tabs>
        <w:spacing w:before="120"/>
        <w:ind w:left="0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ACBA84" wp14:editId="787C22C8">
                <wp:simplePos x="0" y="0"/>
                <wp:positionH relativeFrom="column">
                  <wp:posOffset>1568450</wp:posOffset>
                </wp:positionH>
                <wp:positionV relativeFrom="paragraph">
                  <wp:posOffset>54610</wp:posOffset>
                </wp:positionV>
                <wp:extent cx="4686300" cy="0"/>
                <wp:effectExtent l="6350" t="6985" r="12700" b="12065"/>
                <wp:wrapNone/>
                <wp:docPr id="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6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4.3pt" to="492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kYEwIAACo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c">
            <w:drawing>
              <wp:anchor distT="0" distB="0" distL="114300" distR="114300" simplePos="0" relativeHeight="251652608" behindDoc="0" locked="0" layoutInCell="1" allowOverlap="1" wp14:anchorId="4D4F41C6" wp14:editId="749B3127">
                <wp:simplePos x="0" y="0"/>
                <wp:positionH relativeFrom="column">
                  <wp:posOffset>-146050</wp:posOffset>
                </wp:positionH>
                <wp:positionV relativeFrom="paragraph">
                  <wp:posOffset>168910</wp:posOffset>
                </wp:positionV>
                <wp:extent cx="6573520" cy="149225"/>
                <wp:effectExtent l="0" t="0" r="1905" b="5715"/>
                <wp:wrapNone/>
                <wp:docPr id="31" name="Zone de dessi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Line 33"/>
                        <wps:cNvCnPr/>
                        <wps:spPr bwMode="auto">
                          <a:xfrm>
                            <a:off x="110600" y="148396"/>
                            <a:ext cx="6354009" cy="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Zone de dessin 31" o:spid="_x0000_s1026" editas="canvas" style="position:absolute;margin-left:-11.5pt;margin-top:13.3pt;width:517.6pt;height:11.75pt;z-index:251652608" coordsize="65735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">
                <v:shape id="_x0000_s1027" type="#_x0000_t75" style="position:absolute;width:65735;height:1492;visibility:visible;mso-wrap-style:square">
                  <v:fill o:detectmouseclick="t"/>
                  <v:path o:connecttype="none"/>
                </v:shape>
                <v:line id="Line 33" o:spid="_x0000_s1028" style="position:absolute;visibility:visible;mso-wrap-style:square" from="1106,1483" to="64646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</w:p>
    <w:p w14:paraId="66D64A3A" w14:textId="77777777" w:rsidR="00806A3A" w:rsidRPr="002E5602" w:rsidRDefault="008A5D08" w:rsidP="00B3387A">
      <w:pPr>
        <w:pStyle w:val="UNILTEXTE"/>
        <w:tabs>
          <w:tab w:val="left" w:pos="9923"/>
        </w:tabs>
        <w:spacing w:before="120"/>
        <w:ind w:left="0"/>
        <w:jc w:val="left"/>
        <w:rPr>
          <w:rFonts w:ascii="Arial" w:hAnsi="Arial" w:cs="Arial"/>
          <w:sz w:val="18"/>
          <w:szCs w:val="18"/>
          <w:lang w:val="en-US"/>
        </w:rPr>
      </w:pPr>
      <w:r w:rsidRPr="002E5602">
        <w:rPr>
          <w:rFonts w:ascii="Arial" w:hAnsi="Arial" w:cs="Arial"/>
          <w:b/>
          <w:lang w:val="en-US"/>
        </w:rPr>
        <w:t>Expenses</w:t>
      </w:r>
      <w:r w:rsidR="00D3315E" w:rsidRPr="002E5602">
        <w:rPr>
          <w:rFonts w:ascii="Arial" w:hAnsi="Arial" w:cs="Arial"/>
          <w:b/>
          <w:lang w:val="en-US"/>
        </w:rPr>
        <w:t> :</w:t>
      </w:r>
      <w:r w:rsidR="00B3387A" w:rsidRPr="002E5602">
        <w:rPr>
          <w:rFonts w:ascii="Arial" w:hAnsi="Arial" w:cs="Arial"/>
          <w:lang w:val="en-US"/>
        </w:rPr>
        <w:t xml:space="preserve"> </w:t>
      </w:r>
      <w:r w:rsidR="002E5602" w:rsidRPr="002E5602">
        <w:rPr>
          <w:rFonts w:ascii="Arial" w:hAnsi="Arial" w:cs="Arial"/>
          <w:lang w:val="en-US"/>
        </w:rPr>
        <w:t xml:space="preserve"> </w:t>
      </w:r>
      <w:r w:rsidR="00B3387A" w:rsidRPr="002E5602">
        <w:rPr>
          <w:rFonts w:ascii="Arial" w:hAnsi="Arial" w:cs="Arial"/>
          <w:lang w:val="en-US"/>
        </w:rPr>
        <w:t xml:space="preserve"> </w:t>
      </w:r>
      <w:r w:rsidR="002E5602" w:rsidRPr="002E5602">
        <w:rPr>
          <w:rFonts w:ascii="Arial" w:hAnsi="Arial" w:cs="Arial"/>
          <w:lang w:val="en-US"/>
        </w:rPr>
        <w:t>(</w:t>
      </w:r>
      <w:r w:rsidRPr="002E5602">
        <w:rPr>
          <w:rFonts w:ascii="Arial" w:hAnsi="Arial" w:cs="Arial"/>
          <w:lang w:val="en-US"/>
        </w:rPr>
        <w:t xml:space="preserve">Please attach </w:t>
      </w:r>
      <w:r w:rsidR="002E5602" w:rsidRPr="002E5602">
        <w:rPr>
          <w:rFonts w:ascii="Arial" w:hAnsi="Arial" w:cs="Arial"/>
          <w:lang w:val="en-US"/>
        </w:rPr>
        <w:t>all receipts</w:t>
      </w:r>
      <w:r w:rsidRPr="002E5602">
        <w:rPr>
          <w:rFonts w:ascii="Arial" w:hAnsi="Arial" w:cs="Arial"/>
          <w:lang w:val="en-US"/>
        </w:rPr>
        <w:t xml:space="preserve"> to this form</w:t>
      </w:r>
      <w:r w:rsidR="002E5602" w:rsidRPr="002E5602">
        <w:rPr>
          <w:rFonts w:ascii="Arial" w:hAnsi="Arial" w:cs="Arial"/>
          <w:sz w:val="18"/>
          <w:szCs w:val="18"/>
          <w:lang w:val="en-US"/>
        </w:rPr>
        <w:t>)</w:t>
      </w:r>
      <w:r w:rsidR="00246192" w:rsidRPr="002E5602">
        <w:rPr>
          <w:rFonts w:ascii="Arial" w:hAnsi="Arial" w:cs="Arial"/>
          <w:sz w:val="18"/>
          <w:szCs w:val="18"/>
          <w:lang w:val="en-US"/>
        </w:rPr>
        <w:t xml:space="preserve">                    </w:t>
      </w:r>
    </w:p>
    <w:tbl>
      <w:tblPr>
        <w:tblW w:w="10073" w:type="dxa"/>
        <w:tblInd w:w="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6305"/>
        <w:gridCol w:w="1066"/>
        <w:gridCol w:w="1418"/>
      </w:tblGrid>
      <w:tr w:rsidR="00CA6917" w:rsidRPr="002E5602" w14:paraId="6D7F472A" w14:textId="77777777" w:rsidTr="00CA6917">
        <w:trPr>
          <w:trHeight w:val="26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3F2" w14:textId="77777777" w:rsidR="00CA6917" w:rsidRPr="002E5602" w:rsidRDefault="00CA6917" w:rsidP="007D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94F0" w14:textId="77777777" w:rsidR="00CA6917" w:rsidRPr="002E5602" w:rsidRDefault="008A5D08" w:rsidP="007D3A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E5602">
              <w:rPr>
                <w:rFonts w:ascii="HelveticaNeueLTStd-Lt" w:hAnsi="HelveticaNeueLTStd-Lt" w:cs="HelveticaNeueLTStd-Lt"/>
                <w:b/>
                <w:sz w:val="18"/>
                <w:szCs w:val="18"/>
                <w:lang w:val="en-US"/>
              </w:rPr>
              <w:t>Item of expenditure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95DB" w14:textId="77777777" w:rsidR="00CA6917" w:rsidRPr="002E5602" w:rsidRDefault="00CA6917" w:rsidP="007D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CHF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9DCB" w14:textId="77777777" w:rsidR="00CA6917" w:rsidRPr="002E5602" w:rsidRDefault="00CA6917" w:rsidP="007D3A62">
            <w:pPr>
              <w:tabs>
                <w:tab w:val="decimal" w:pos="781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Euro</w:t>
            </w:r>
          </w:p>
        </w:tc>
      </w:tr>
      <w:tr w:rsidR="00CA6917" w:rsidRPr="002E5602" w14:paraId="3DA24E6A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EF8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0B8C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D053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F185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A6917" w:rsidRPr="002E5602" w14:paraId="386AA575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CD8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B71F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F322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3524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A6917" w:rsidRPr="002E5602" w14:paraId="774CB978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B40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B69C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48EE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8628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A6917" w:rsidRPr="002E5602" w14:paraId="5FCF84B7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40F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29D7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0781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B701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A6917" w:rsidRPr="002E5602" w14:paraId="4AFE656A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B24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34D0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0D5D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A803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A6917" w:rsidRPr="002E5602" w14:paraId="7775B420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3C2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D18F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2ABF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C62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A6917" w:rsidRPr="002E5602" w14:paraId="61BD5E93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85F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F252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E65E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6EED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A6917" w:rsidRPr="002E5602" w14:paraId="0FC0DE47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D92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40A8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45F8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2C3C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A6917" w:rsidRPr="002E5602" w14:paraId="61151D83" w14:textId="77777777" w:rsidTr="00CA6917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385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CB54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32A7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020A" w14:textId="77777777" w:rsidR="00CA6917" w:rsidRPr="002E5602" w:rsidRDefault="00CA6917" w:rsidP="00CA6917">
            <w:pPr>
              <w:tabs>
                <w:tab w:val="decimal" w:pos="78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A6917" w:rsidRPr="002E5602" w14:paraId="166355C9" w14:textId="77777777" w:rsidTr="00C470F2">
        <w:trPr>
          <w:trHeight w:val="264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A094E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993A" w14:textId="77777777" w:rsidR="00CA6917" w:rsidRPr="002E5602" w:rsidRDefault="00CA6917" w:rsidP="00CA691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5602"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2023" w14:textId="77777777" w:rsidR="00CA6917" w:rsidRPr="002E5602" w:rsidRDefault="00CA691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B5EE" w14:textId="77777777" w:rsidR="00CA6917" w:rsidRPr="002E5602" w:rsidRDefault="00CA69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70F2" w:rsidRPr="002E5602" w14:paraId="0EEAAF14" w14:textId="77777777" w:rsidTr="00C470F2">
        <w:trPr>
          <w:trHeight w:val="20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8EB" w14:textId="77777777" w:rsidR="00C470F2" w:rsidRPr="002E5602" w:rsidRDefault="00C470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597A" w14:textId="77777777" w:rsidR="00C470F2" w:rsidRPr="002E5602" w:rsidRDefault="00C470F2" w:rsidP="00CA6917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6972" w14:textId="77777777" w:rsidR="00C470F2" w:rsidRPr="002E5602" w:rsidRDefault="00C470F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293B" w14:textId="77777777" w:rsidR="00C470F2" w:rsidRPr="002E5602" w:rsidRDefault="00C470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BDED031" w14:textId="77777777" w:rsidR="00B3387A" w:rsidRPr="002E5602" w:rsidRDefault="008A5D08" w:rsidP="003C0FB6">
      <w:pPr>
        <w:tabs>
          <w:tab w:val="left" w:pos="2552"/>
          <w:tab w:val="left" w:pos="9923"/>
        </w:tabs>
        <w:spacing w:before="120"/>
        <w:rPr>
          <w:rFonts w:ascii="Arial" w:hAnsi="Arial" w:cs="Arial"/>
          <w:b/>
          <w:sz w:val="20"/>
          <w:szCs w:val="20"/>
          <w:lang w:val="en-US"/>
        </w:rPr>
      </w:pPr>
      <w:r w:rsidRPr="002E5602">
        <w:rPr>
          <w:rFonts w:ascii="Arial" w:hAnsi="Arial" w:cs="Arial"/>
          <w:b/>
          <w:sz w:val="20"/>
          <w:szCs w:val="20"/>
          <w:lang w:val="en-US"/>
        </w:rPr>
        <w:t>Bank account details </w:t>
      </w:r>
    </w:p>
    <w:p w14:paraId="2DE5CF47" w14:textId="77777777" w:rsidR="008A5D08" w:rsidRPr="002E5602" w:rsidRDefault="00A561D5" w:rsidP="003C0FB6">
      <w:pPr>
        <w:tabs>
          <w:tab w:val="left" w:pos="2552"/>
          <w:tab w:val="left" w:pos="9923"/>
        </w:tabs>
        <w:spacing w:before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c">
            <w:drawing>
              <wp:anchor distT="0" distB="0" distL="114300" distR="114300" simplePos="0" relativeHeight="251663872" behindDoc="1" locked="0" layoutInCell="1" allowOverlap="1" wp14:anchorId="00B99869" wp14:editId="6B18B5B4">
                <wp:simplePos x="0" y="0"/>
                <wp:positionH relativeFrom="column">
                  <wp:posOffset>996950</wp:posOffset>
                </wp:positionH>
                <wp:positionV relativeFrom="paragraph">
                  <wp:posOffset>121920</wp:posOffset>
                </wp:positionV>
                <wp:extent cx="5252085" cy="168275"/>
                <wp:effectExtent l="0" t="0" r="8890" b="0"/>
                <wp:wrapNone/>
                <wp:docPr id="62" name="Zone de dessi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Line 64"/>
                        <wps:cNvCnPr/>
                        <wps:spPr bwMode="auto">
                          <a:xfrm>
                            <a:off x="116713" y="116498"/>
                            <a:ext cx="5135372" cy="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Zone de dessin 62" o:spid="_x0000_s1026" editas="canvas" style="position:absolute;margin-left:78.5pt;margin-top:9.6pt;width:413.55pt;height:13.25pt;z-index:-251652608" coordsize="52520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">
                <v:shape id="_x0000_s1027" type="#_x0000_t75" style="position:absolute;width:52520;height:1682;visibility:visible;mso-wrap-style:square">
                  <v:fill o:detectmouseclick="t"/>
                  <v:path o:connecttype="none"/>
                </v:shape>
                <v:line id="Line 64" o:spid="_x0000_s1028" style="position:absolute;visibility:visible;mso-wrap-style:square" from="1167,1164" to="52520,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/v:group>
            </w:pict>
          </mc:Fallback>
        </mc:AlternateContent>
      </w:r>
      <w:r w:rsidR="008A5D08" w:rsidRPr="002E5602">
        <w:rPr>
          <w:rFonts w:ascii="Arial" w:hAnsi="Arial" w:cs="Arial"/>
          <w:b/>
          <w:sz w:val="20"/>
          <w:szCs w:val="20"/>
          <w:lang w:val="en-US"/>
        </w:rPr>
        <w:t>Name of bank:</w:t>
      </w:r>
    </w:p>
    <w:p w14:paraId="644DAAC9" w14:textId="77777777" w:rsidR="008A5D08" w:rsidRPr="002E5602" w:rsidRDefault="008A5D08" w:rsidP="003C0FB6">
      <w:pPr>
        <w:tabs>
          <w:tab w:val="left" w:pos="2552"/>
          <w:tab w:val="left" w:pos="9923"/>
        </w:tabs>
        <w:spacing w:before="120"/>
        <w:rPr>
          <w:rFonts w:ascii="Arial" w:hAnsi="Arial" w:cs="Arial"/>
          <w:b/>
          <w:sz w:val="20"/>
          <w:szCs w:val="20"/>
          <w:lang w:val="en-US"/>
        </w:rPr>
      </w:pPr>
      <w:r w:rsidRPr="002E5602">
        <w:rPr>
          <w:rFonts w:ascii="Arial" w:hAnsi="Arial" w:cs="Arial"/>
          <w:b/>
          <w:sz w:val="20"/>
          <w:szCs w:val="20"/>
          <w:lang w:val="en-US"/>
        </w:rPr>
        <w:t>Name and address of bank account holder if different from above:</w:t>
      </w:r>
    </w:p>
    <w:p w14:paraId="129DD29D" w14:textId="77777777" w:rsidR="0098290D" w:rsidRPr="002E5602" w:rsidRDefault="00A561D5" w:rsidP="006B4B4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c">
            <w:drawing>
              <wp:anchor distT="0" distB="0" distL="114300" distR="114300" simplePos="0" relativeHeight="251654656" behindDoc="1" locked="0" layoutInCell="1" allowOverlap="1" wp14:anchorId="2DFFB81F" wp14:editId="46475AB2">
                <wp:simplePos x="0" y="0"/>
                <wp:positionH relativeFrom="column">
                  <wp:posOffset>-146050</wp:posOffset>
                </wp:positionH>
                <wp:positionV relativeFrom="paragraph">
                  <wp:posOffset>20320</wp:posOffset>
                </wp:positionV>
                <wp:extent cx="6771640" cy="217805"/>
                <wp:effectExtent l="0" t="1270" r="3810" b="0"/>
                <wp:wrapNone/>
                <wp:docPr id="41" name="Zone de dessi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43"/>
                        <wps:cNvCnPr/>
                        <wps:spPr bwMode="auto">
                          <a:xfrm>
                            <a:off x="143231" y="143084"/>
                            <a:ext cx="6302161" cy="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Zone de dessin 41" o:spid="_x0000_s1026" editas="canvas" style="position:absolute;margin-left:-11.5pt;margin-top:1.6pt;width:533.2pt;height:17.15pt;z-index:-251661824" coordsize="67716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">
                <v:shape id="_x0000_s1027" type="#_x0000_t75" style="position:absolute;width:67716;height:2178;visibility:visible;mso-wrap-style:square">
                  <v:fill o:detectmouseclick="t"/>
                  <v:path o:connecttype="none"/>
                </v:shape>
                <v:line id="Line 43" o:spid="_x0000_s1028" style="position:absolute;visibility:visible;mso-wrap-style:square" from="1432,1430" to="64453,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</w:p>
    <w:p w14:paraId="4BA59299" w14:textId="77777777" w:rsidR="008A5D08" w:rsidRPr="002E5602" w:rsidRDefault="008A5D08" w:rsidP="006B4B4B">
      <w:pPr>
        <w:rPr>
          <w:rFonts w:ascii="Arial" w:hAnsi="Arial" w:cs="Arial"/>
          <w:b/>
          <w:sz w:val="20"/>
          <w:szCs w:val="20"/>
          <w:lang w:val="en-US"/>
        </w:rPr>
      </w:pPr>
    </w:p>
    <w:p w14:paraId="29F5CEF3" w14:textId="77777777" w:rsidR="006B4B4B" w:rsidRPr="002E5602" w:rsidRDefault="00A561D5" w:rsidP="002E560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c">
            <w:drawing>
              <wp:anchor distT="0" distB="0" distL="114300" distR="114300" simplePos="0" relativeHeight="251655680" behindDoc="1" locked="0" layoutInCell="1" allowOverlap="1" wp14:anchorId="3A6F4BE9" wp14:editId="5ABFFD0A">
                <wp:simplePos x="0" y="0"/>
                <wp:positionH relativeFrom="column">
                  <wp:posOffset>1225550</wp:posOffset>
                </wp:positionH>
                <wp:positionV relativeFrom="paragraph">
                  <wp:posOffset>71120</wp:posOffset>
                </wp:positionV>
                <wp:extent cx="5216525" cy="167640"/>
                <wp:effectExtent l="0" t="4445" r="0" b="0"/>
                <wp:wrapNone/>
                <wp:docPr id="44" name="Zone de dessi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Line 46"/>
                        <wps:cNvCnPr/>
                        <wps:spPr bwMode="auto">
                          <a:xfrm>
                            <a:off x="115923" y="116058"/>
                            <a:ext cx="4946039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Zone de dessin 44" o:spid="_x0000_s1026" editas="canvas" style="position:absolute;margin-left:96.5pt;margin-top:5.6pt;width:410.75pt;height:13.2pt;z-index:-251660800" coordsize="5216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">
                <v:shape id="_x0000_s1027" type="#_x0000_t75" style="position:absolute;width:52165;height:1676;visibility:visible;mso-wrap-style:square">
                  <v:fill o:detectmouseclick="t"/>
                  <v:path o:connecttype="none"/>
                </v:shape>
                <v:line id="Line 46" o:spid="_x0000_s1028" style="position:absolute;visibility:visible;mso-wrap-style:square" from="1159,1160" to="50619,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 w:rsidR="008A5D08" w:rsidRPr="002E5602">
        <w:rPr>
          <w:rFonts w:ascii="Arial" w:hAnsi="Arial" w:cs="Arial"/>
          <w:b/>
          <w:sz w:val="20"/>
          <w:szCs w:val="20"/>
          <w:lang w:val="en-US"/>
        </w:rPr>
        <w:t>Address</w:t>
      </w:r>
      <w:r w:rsidR="00806A3A" w:rsidRPr="002E560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A5D08" w:rsidRPr="002E5602">
        <w:rPr>
          <w:rFonts w:ascii="Arial" w:hAnsi="Arial" w:cs="Arial"/>
          <w:b/>
          <w:sz w:val="20"/>
          <w:szCs w:val="20"/>
          <w:lang w:val="en-US"/>
        </w:rPr>
        <w:t>of bank</w:t>
      </w:r>
      <w:r w:rsidR="00806A3A" w:rsidRPr="002E5602">
        <w:rPr>
          <w:rFonts w:ascii="Arial" w:hAnsi="Arial" w:cs="Arial"/>
          <w:sz w:val="20"/>
          <w:szCs w:val="20"/>
          <w:lang w:val="en-US"/>
        </w:rPr>
        <w:t> :</w:t>
      </w:r>
      <w:r w:rsidR="006B4B4B" w:rsidRPr="002E5602">
        <w:rPr>
          <w:lang w:val="en-US"/>
        </w:rPr>
        <w:t xml:space="preserve"> </w:t>
      </w:r>
    </w:p>
    <w:p w14:paraId="5611122C" w14:textId="77777777" w:rsidR="008A5D08" w:rsidRPr="002E5602" w:rsidRDefault="002E5602" w:rsidP="002E5602">
      <w:pPr>
        <w:tabs>
          <w:tab w:val="left" w:pos="2552"/>
          <w:tab w:val="left" w:pos="567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32920" w:rsidRPr="002E5602">
        <w:rPr>
          <w:rFonts w:ascii="Arial" w:hAnsi="Arial" w:cs="Arial"/>
          <w:b/>
          <w:sz w:val="12"/>
          <w:szCs w:val="20"/>
          <w:lang w:val="en-US"/>
        </w:rPr>
        <w:br/>
      </w:r>
      <w:r w:rsidR="00B32920" w:rsidRPr="002E5602">
        <w:rPr>
          <w:rFonts w:ascii="Arial" w:hAnsi="Arial" w:cs="Arial"/>
          <w:b/>
          <w:sz w:val="20"/>
          <w:szCs w:val="20"/>
          <w:lang w:val="en-US"/>
        </w:rPr>
        <w:t>IBAN :</w:t>
      </w:r>
      <w:r w:rsidR="0048767E" w:rsidRPr="002E5602">
        <w:rPr>
          <w:rFonts w:ascii="Arial" w:hAnsi="Arial" w:cs="Arial"/>
          <w:b/>
          <w:sz w:val="20"/>
          <w:szCs w:val="20"/>
          <w:lang w:val="en-US"/>
        </w:rPr>
        <w:t xml:space="preserve">                  </w:t>
      </w:r>
      <w:r w:rsidR="002E7564" w:rsidRPr="002E5602">
        <w:rPr>
          <w:rFonts w:ascii="Arial" w:hAnsi="Arial" w:cs="Arial"/>
          <w:sz w:val="20"/>
          <w:szCs w:val="20"/>
          <w:lang w:val="en-US"/>
        </w:rPr>
        <w:tab/>
      </w:r>
    </w:p>
    <w:p w14:paraId="67F31047" w14:textId="77777777" w:rsidR="00806A3A" w:rsidRPr="002E5602" w:rsidRDefault="00A561D5" w:rsidP="002E5602">
      <w:pPr>
        <w:tabs>
          <w:tab w:val="left" w:pos="2552"/>
          <w:tab w:val="left" w:pos="567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25B48D8" wp14:editId="530642A3">
                <wp:simplePos x="0" y="0"/>
                <wp:positionH relativeFrom="column">
                  <wp:posOffset>1339850</wp:posOffset>
                </wp:positionH>
                <wp:positionV relativeFrom="paragraph">
                  <wp:posOffset>262890</wp:posOffset>
                </wp:positionV>
                <wp:extent cx="2188845" cy="635"/>
                <wp:effectExtent l="6350" t="5715" r="5080" b="12700"/>
                <wp:wrapNone/>
                <wp:docPr id="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8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5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20.7pt" to="277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C2FwIAACw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2373B96" wp14:editId="0BF5B134">
                <wp:simplePos x="0" y="0"/>
                <wp:positionH relativeFrom="column">
                  <wp:posOffset>1339850</wp:posOffset>
                </wp:positionH>
                <wp:positionV relativeFrom="paragraph">
                  <wp:posOffset>22860</wp:posOffset>
                </wp:positionV>
                <wp:extent cx="2124075" cy="0"/>
                <wp:effectExtent l="6350" t="13335" r="12700" b="5715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52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1.8pt" to="272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HV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"/>
            </w:pict>
          </mc:Fallback>
        </mc:AlternateContent>
      </w:r>
      <w:r w:rsidR="002E5602">
        <w:rPr>
          <w:rFonts w:ascii="Arial" w:hAnsi="Arial" w:cs="Arial"/>
          <w:b/>
          <w:sz w:val="20"/>
          <w:szCs w:val="20"/>
          <w:lang w:val="en-US"/>
        </w:rPr>
        <w:br/>
      </w:r>
      <w:r w:rsidR="00806A3A" w:rsidRPr="002E5602">
        <w:rPr>
          <w:rFonts w:ascii="Arial" w:hAnsi="Arial" w:cs="Arial"/>
          <w:b/>
          <w:sz w:val="20"/>
          <w:szCs w:val="20"/>
          <w:lang w:val="en-US"/>
        </w:rPr>
        <w:t>Swift/Bic code</w:t>
      </w:r>
      <w:r w:rsidR="00B32920" w:rsidRPr="002E5602">
        <w:rPr>
          <w:rFonts w:ascii="Arial" w:hAnsi="Arial" w:cs="Arial"/>
          <w:b/>
          <w:sz w:val="20"/>
          <w:szCs w:val="20"/>
          <w:lang w:val="en-US"/>
        </w:rPr>
        <w:t> :</w:t>
      </w:r>
      <w:r w:rsidR="00806A3A" w:rsidRPr="002E5602">
        <w:rPr>
          <w:rFonts w:ascii="Arial" w:hAnsi="Arial" w:cs="Arial"/>
          <w:sz w:val="20"/>
          <w:szCs w:val="20"/>
          <w:lang w:val="en-US"/>
        </w:rPr>
        <w:tab/>
      </w:r>
      <w:r w:rsidR="007F30C5" w:rsidRPr="002E5602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</w:p>
    <w:p w14:paraId="72C45C04" w14:textId="77777777" w:rsidR="00806A3A" w:rsidRPr="002E5602" w:rsidRDefault="002E5602" w:rsidP="002E5602">
      <w:pPr>
        <w:tabs>
          <w:tab w:val="left" w:pos="2552"/>
        </w:tabs>
        <w:spacing w:before="120"/>
        <w:rPr>
          <w:rFonts w:ascii="Arial" w:hAnsi="Arial" w:cs="Arial"/>
          <w:b/>
          <w:sz w:val="20"/>
          <w:szCs w:val="20"/>
          <w:lang w:val="en-US"/>
        </w:rPr>
      </w:pPr>
      <w:r w:rsidRPr="002E5602">
        <w:rPr>
          <w:rFonts w:ascii="Arial" w:hAnsi="Arial" w:cs="Arial"/>
          <w:b/>
          <w:sz w:val="20"/>
          <w:szCs w:val="20"/>
          <w:lang w:val="en-US"/>
        </w:rPr>
        <w:tab/>
      </w:r>
    </w:p>
    <w:p w14:paraId="720AF8B1" w14:textId="77777777" w:rsidR="00806A3A" w:rsidRPr="002E5602" w:rsidRDefault="008A5D08" w:rsidP="008A5D0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2E5602">
        <w:rPr>
          <w:rFonts w:ascii="Arial" w:hAnsi="Arial" w:cs="Arial"/>
          <w:sz w:val="20"/>
          <w:szCs w:val="20"/>
          <w:lang w:val="en-US"/>
        </w:rPr>
        <w:t>With this signature I declare that the expenses claimed above are not being reimbursed from any other source.</w:t>
      </w:r>
    </w:p>
    <w:p w14:paraId="29F3863A" w14:textId="77777777" w:rsidR="00806A3A" w:rsidRPr="002E5602" w:rsidRDefault="00806A3A" w:rsidP="00806A3A">
      <w:pPr>
        <w:tabs>
          <w:tab w:val="left" w:pos="2410"/>
          <w:tab w:val="left" w:pos="3828"/>
          <w:tab w:val="left" w:pos="8364"/>
        </w:tabs>
        <w:spacing w:before="120"/>
        <w:rPr>
          <w:rFonts w:ascii="Arial" w:hAnsi="Arial" w:cs="Arial"/>
          <w:sz w:val="20"/>
          <w:szCs w:val="20"/>
          <w:lang w:val="en-US"/>
        </w:rPr>
      </w:pPr>
    </w:p>
    <w:p w14:paraId="1A62B99E" w14:textId="3CEF8A88" w:rsidR="00C470F2" w:rsidRDefault="00A561D5" w:rsidP="00C470F2">
      <w:pPr>
        <w:tabs>
          <w:tab w:val="left" w:pos="2410"/>
          <w:tab w:val="left" w:pos="3402"/>
          <w:tab w:val="left" w:pos="10206"/>
        </w:tabs>
        <w:spacing w:before="12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BC4D8" wp14:editId="51DB9212">
                <wp:simplePos x="0" y="0"/>
                <wp:positionH relativeFrom="column">
                  <wp:posOffset>2940050</wp:posOffset>
                </wp:positionH>
                <wp:positionV relativeFrom="paragraph">
                  <wp:posOffset>231140</wp:posOffset>
                </wp:positionV>
                <wp:extent cx="3265170" cy="0"/>
                <wp:effectExtent l="6350" t="12065" r="5080" b="6985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5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18.2pt" to="488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7T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F7FA343" wp14:editId="0EA742AB">
                <wp:simplePos x="0" y="0"/>
                <wp:positionH relativeFrom="column">
                  <wp:posOffset>425450</wp:posOffset>
                </wp:positionH>
                <wp:positionV relativeFrom="paragraph">
                  <wp:posOffset>216535</wp:posOffset>
                </wp:positionV>
                <wp:extent cx="1143000" cy="635"/>
                <wp:effectExtent l="6350" t="6985" r="12700" b="11430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5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17.05pt" to="123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r5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"/>
            </w:pict>
          </mc:Fallback>
        </mc:AlternateContent>
      </w:r>
      <w:r w:rsidR="00806A3A" w:rsidRPr="002E5602">
        <w:rPr>
          <w:rFonts w:ascii="Arial" w:hAnsi="Arial" w:cs="Arial"/>
          <w:sz w:val="20"/>
          <w:szCs w:val="20"/>
          <w:lang w:val="en-US"/>
        </w:rPr>
        <w:t xml:space="preserve">Date : </w:t>
      </w:r>
      <w:r w:rsidR="00806A3A" w:rsidRPr="002E5602">
        <w:rPr>
          <w:rFonts w:ascii="Arial" w:hAnsi="Arial" w:cs="Arial"/>
          <w:sz w:val="20"/>
          <w:szCs w:val="20"/>
          <w:lang w:val="en-US"/>
        </w:rPr>
        <w:tab/>
      </w:r>
      <w:r w:rsidR="008A5D08" w:rsidRPr="002E5602">
        <w:rPr>
          <w:rFonts w:ascii="Arial" w:hAnsi="Arial" w:cs="Arial"/>
          <w:sz w:val="20"/>
          <w:szCs w:val="20"/>
          <w:lang w:val="en-US"/>
        </w:rPr>
        <w:tab/>
      </w:r>
      <w:r w:rsidR="00806A3A" w:rsidRPr="002E5602">
        <w:rPr>
          <w:rFonts w:ascii="Arial" w:hAnsi="Arial" w:cs="Arial"/>
          <w:sz w:val="20"/>
          <w:szCs w:val="20"/>
          <w:lang w:val="en-US"/>
        </w:rPr>
        <w:t>Signatu</w:t>
      </w:r>
      <w:r w:rsidR="00BD3A06" w:rsidRPr="002E5602">
        <w:rPr>
          <w:rFonts w:ascii="Arial" w:hAnsi="Arial" w:cs="Arial"/>
          <w:sz w:val="20"/>
          <w:szCs w:val="20"/>
          <w:lang w:val="en-US"/>
        </w:rPr>
        <w:t xml:space="preserve">re: </w:t>
      </w:r>
      <w:r w:rsidR="00CA6917" w:rsidRPr="002E5602">
        <w:rPr>
          <w:rFonts w:ascii="Arial" w:hAnsi="Arial" w:cs="Arial"/>
          <w:sz w:val="20"/>
          <w:szCs w:val="20"/>
          <w:lang w:val="en-US"/>
        </w:rPr>
        <w:br/>
      </w:r>
    </w:p>
    <w:p w14:paraId="58451874" w14:textId="5877A216" w:rsidR="00806A3A" w:rsidRPr="002E5602" w:rsidRDefault="008A5D08" w:rsidP="00791F3B">
      <w:pPr>
        <w:tabs>
          <w:tab w:val="left" w:pos="1352"/>
        </w:tabs>
        <w:spacing w:before="120"/>
        <w:rPr>
          <w:rFonts w:ascii="Arial" w:hAnsi="Arial" w:cs="Arial"/>
          <w:sz w:val="20"/>
          <w:szCs w:val="20"/>
          <w:u w:val="single"/>
          <w:lang w:val="en-US"/>
        </w:rPr>
      </w:pPr>
      <w:r w:rsidRPr="002E5602">
        <w:rPr>
          <w:rFonts w:ascii="Arial" w:hAnsi="Arial" w:cs="Arial"/>
          <w:sz w:val="20"/>
          <w:szCs w:val="20"/>
          <w:u w:val="single"/>
          <w:lang w:val="en-US"/>
        </w:rPr>
        <w:br/>
      </w:r>
      <w:r w:rsidR="00A561D5">
        <w:rPr>
          <w:rFonts w:ascii="Arial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B56161" wp14:editId="6665961C">
                <wp:simplePos x="0" y="0"/>
                <wp:positionH relativeFrom="column">
                  <wp:posOffset>-31750</wp:posOffset>
                </wp:positionH>
                <wp:positionV relativeFrom="paragraph">
                  <wp:posOffset>151765</wp:posOffset>
                </wp:positionV>
                <wp:extent cx="6629400" cy="0"/>
                <wp:effectExtent l="6350" t="8890" r="12700" b="1016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1.95pt" to="519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">
                <v:stroke dashstyle="longDash"/>
              </v:line>
            </w:pict>
          </mc:Fallback>
        </mc:AlternateContent>
      </w:r>
    </w:p>
    <w:p w14:paraId="6DC80476" w14:textId="77777777" w:rsidR="00806A3A" w:rsidRPr="002E5602" w:rsidRDefault="00806A3A" w:rsidP="00791F3B">
      <w:pPr>
        <w:tabs>
          <w:tab w:val="left" w:pos="920"/>
          <w:tab w:val="left" w:pos="3402"/>
          <w:tab w:val="left" w:pos="3544"/>
          <w:tab w:val="left" w:pos="9923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2E5602">
        <w:rPr>
          <w:rFonts w:ascii="Arial" w:hAnsi="Arial" w:cs="Arial"/>
          <w:sz w:val="20"/>
          <w:szCs w:val="20"/>
          <w:lang w:val="en-US"/>
        </w:rPr>
        <w:t>Date :</w:t>
      </w:r>
      <w:r w:rsidR="00791F3B" w:rsidRPr="002E5602">
        <w:rPr>
          <w:rFonts w:ascii="Arial" w:hAnsi="Arial" w:cs="Arial"/>
          <w:sz w:val="20"/>
          <w:szCs w:val="20"/>
          <w:lang w:val="en-US"/>
        </w:rPr>
        <w:t xml:space="preserve">  </w:t>
      </w:r>
      <w:r w:rsidR="00791F3B" w:rsidRPr="002E5602">
        <w:rPr>
          <w:rFonts w:ascii="Arial" w:hAnsi="Arial" w:cs="Arial"/>
          <w:sz w:val="20"/>
          <w:szCs w:val="20"/>
          <w:lang w:val="en-US"/>
        </w:rPr>
        <w:tab/>
      </w:r>
      <w:r w:rsidR="00791F3B" w:rsidRPr="002E5602">
        <w:rPr>
          <w:rFonts w:ascii="Arial" w:hAnsi="Arial" w:cs="Arial"/>
          <w:sz w:val="20"/>
          <w:szCs w:val="20"/>
          <w:lang w:val="en-US"/>
        </w:rPr>
        <w:tab/>
      </w:r>
      <w:r w:rsidR="00791F3B" w:rsidRPr="002E5602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D2414F">
        <w:rPr>
          <w:rFonts w:ascii="Arial" w:hAnsi="Arial" w:cs="Arial"/>
          <w:sz w:val="20"/>
          <w:szCs w:val="20"/>
          <w:lang w:val="en-US"/>
        </w:rPr>
        <w:t xml:space="preserve">           Financing fund</w:t>
      </w:r>
      <w:r w:rsidR="008D5DD1" w:rsidRPr="002E5602">
        <w:rPr>
          <w:rFonts w:ascii="Arial" w:hAnsi="Arial" w:cs="Arial"/>
          <w:sz w:val="20"/>
          <w:szCs w:val="20"/>
          <w:lang w:val="en-US"/>
        </w:rPr>
        <w:t xml:space="preserve"> : </w:t>
      </w:r>
      <w:r w:rsidR="00791F3B" w:rsidRPr="002E5602">
        <w:rPr>
          <w:rFonts w:ascii="Arial" w:hAnsi="Arial" w:cs="Arial"/>
          <w:sz w:val="20"/>
          <w:szCs w:val="20"/>
          <w:lang w:val="en-US"/>
        </w:rPr>
        <w:tab/>
      </w:r>
    </w:p>
    <w:p w14:paraId="2D601968" w14:textId="77777777" w:rsidR="006D7C60" w:rsidRPr="002E5602" w:rsidRDefault="00A561D5" w:rsidP="00791F3B">
      <w:pPr>
        <w:tabs>
          <w:tab w:val="left" w:pos="9923"/>
        </w:tabs>
        <w:spacing w:before="120"/>
        <w:rPr>
          <w:rFonts w:ascii="Helvetica Neue" w:hAnsi="Helvetica Neue"/>
          <w:lang w:val="en-US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23CA223" wp14:editId="4B24FD1E">
                <wp:simplePos x="0" y="0"/>
                <wp:positionH relativeFrom="column">
                  <wp:posOffset>425450</wp:posOffset>
                </wp:positionH>
                <wp:positionV relativeFrom="paragraph">
                  <wp:posOffset>13970</wp:posOffset>
                </wp:positionV>
                <wp:extent cx="1143000" cy="0"/>
                <wp:effectExtent l="6350" t="13970" r="12700" b="5080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5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1.1pt" to="123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s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IrSmN66AiErtbCiOntWL2Wr63SGlq5aoA48UXy8G8rKQkbxJCRtn4IJ9/1kziCFHr2Of&#10;zo3tAiR0AJ2jHJe7HPzsEYXDLMuf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50F5105" wp14:editId="17A426F4">
                <wp:simplePos x="0" y="0"/>
                <wp:positionH relativeFrom="column">
                  <wp:posOffset>3968750</wp:posOffset>
                </wp:positionH>
                <wp:positionV relativeFrom="paragraph">
                  <wp:posOffset>13335</wp:posOffset>
                </wp:positionV>
                <wp:extent cx="1828800" cy="635"/>
                <wp:effectExtent l="6350" t="13335" r="12700" b="508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6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1.05pt" to="456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7714F8" wp14:editId="666C15A7">
                <wp:simplePos x="0" y="0"/>
                <wp:positionH relativeFrom="column">
                  <wp:posOffset>1568450</wp:posOffset>
                </wp:positionH>
                <wp:positionV relativeFrom="paragraph">
                  <wp:posOffset>255270</wp:posOffset>
                </wp:positionV>
                <wp:extent cx="1828800" cy="635"/>
                <wp:effectExtent l="6350" t="7620" r="12700" b="10795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6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20.1pt" to="267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"/>
            </w:pict>
          </mc:Fallback>
        </mc:AlternateContent>
      </w:r>
      <w:r w:rsidR="00806A3A" w:rsidRPr="002E5602">
        <w:rPr>
          <w:rFonts w:ascii="Arial" w:hAnsi="Arial" w:cs="Arial"/>
          <w:sz w:val="20"/>
          <w:szCs w:val="20"/>
          <w:lang w:val="en-US"/>
        </w:rPr>
        <w:t xml:space="preserve">Signature </w:t>
      </w:r>
      <w:r w:rsidR="00D2414F">
        <w:rPr>
          <w:rFonts w:ascii="Arial" w:hAnsi="Arial" w:cs="Arial"/>
          <w:sz w:val="20"/>
          <w:szCs w:val="20"/>
          <w:lang w:val="en-US"/>
        </w:rPr>
        <w:t>of</w:t>
      </w:r>
      <w:r w:rsidR="00806A3A" w:rsidRPr="002E5602">
        <w:rPr>
          <w:rFonts w:ascii="Arial" w:hAnsi="Arial" w:cs="Arial"/>
          <w:sz w:val="20"/>
          <w:szCs w:val="20"/>
          <w:lang w:val="en-US"/>
        </w:rPr>
        <w:t xml:space="preserve"> </w:t>
      </w:r>
      <w:r w:rsidR="00D2414F">
        <w:rPr>
          <w:rFonts w:ascii="Arial" w:hAnsi="Arial" w:cs="Arial"/>
          <w:sz w:val="20"/>
          <w:szCs w:val="20"/>
          <w:lang w:val="en-US"/>
        </w:rPr>
        <w:t>responsible</w:t>
      </w:r>
      <w:r w:rsidR="00806A3A" w:rsidRPr="002E5602">
        <w:rPr>
          <w:lang w:val="en-US"/>
        </w:rPr>
        <w:t xml:space="preserve">: </w:t>
      </w:r>
      <w:r w:rsidR="00791F3B" w:rsidRPr="002E5602">
        <w:rPr>
          <w:rFonts w:ascii="Arial" w:hAnsi="Arial" w:cs="Arial"/>
          <w:sz w:val="20"/>
          <w:szCs w:val="20"/>
          <w:lang w:val="en-US"/>
        </w:rPr>
        <w:tab/>
      </w:r>
    </w:p>
    <w:sectPr w:rsidR="006D7C60" w:rsidRPr="002E5602" w:rsidSect="003C0FB6">
      <w:headerReference w:type="default" r:id="rId8"/>
      <w:headerReference w:type="first" r:id="rId9"/>
      <w:pgSz w:w="11900" w:h="16840"/>
      <w:pgMar w:top="1928" w:right="845" w:bottom="1928" w:left="85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CBF35" w14:textId="77777777" w:rsidR="00A90464" w:rsidRDefault="00A90464">
      <w:r>
        <w:separator/>
      </w:r>
    </w:p>
  </w:endnote>
  <w:endnote w:type="continuationSeparator" w:id="0">
    <w:p w14:paraId="18DCF8E9" w14:textId="77777777" w:rsidR="00A90464" w:rsidRDefault="00A9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LTStd-Lt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B5A94" w14:textId="77777777" w:rsidR="00A90464" w:rsidRDefault="00A90464">
      <w:r>
        <w:separator/>
      </w:r>
    </w:p>
  </w:footnote>
  <w:footnote w:type="continuationSeparator" w:id="0">
    <w:p w14:paraId="73C460FE" w14:textId="77777777" w:rsidR="00A90464" w:rsidRDefault="00A904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1AC49" w14:textId="1ECB2FE5" w:rsidR="0048767E" w:rsidRDefault="00C470F2" w:rsidP="006D7C60">
    <w:pPr>
      <w:pStyle w:val="En-tte"/>
      <w:tabs>
        <w:tab w:val="clear" w:pos="4536"/>
        <w:tab w:val="clear" w:pos="9072"/>
        <w:tab w:val="right" w:pos="10198"/>
      </w:tabs>
    </w:pPr>
    <w:r>
      <w:rPr>
        <w:noProof/>
        <w:lang w:eastAsia="fr-FR"/>
      </w:rPr>
      <w:drawing>
        <wp:inline distT="0" distB="0" distL="0" distR="0" wp14:anchorId="73F93855" wp14:editId="3AF31468">
          <wp:extent cx="1620520" cy="675640"/>
          <wp:effectExtent l="0" t="0" r="0" b="0"/>
          <wp:docPr id="2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67E">
      <w:tab/>
    </w:r>
    <w:proofErr w:type="gramStart"/>
    <w:r w:rsidR="0048767E" w:rsidRPr="00423526">
      <w:rPr>
        <w:rFonts w:ascii="Helvetica Neue" w:hAnsi="Helvetica Neue"/>
        <w:sz w:val="16"/>
      </w:rPr>
      <w:t>page</w:t>
    </w:r>
    <w:proofErr w:type="gramEnd"/>
    <w:r w:rsidR="0048767E" w:rsidRPr="00423526">
      <w:rPr>
        <w:rFonts w:ascii="Helvetica Neue" w:hAnsi="Helvetica Neue"/>
        <w:sz w:val="16"/>
      </w:rPr>
      <w:t xml:space="preserve"> 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CEEE" w14:textId="77777777" w:rsidR="0048767E" w:rsidRDefault="00882AA3" w:rsidP="006D7C60">
    <w:pPr>
      <w:pStyle w:val="En-tte"/>
    </w:pPr>
    <w:r>
      <w:rPr>
        <w:noProof/>
        <w:lang w:eastAsia="fr-FR"/>
      </w:rPr>
      <w:drawing>
        <wp:inline distT="0" distB="0" distL="0" distR="0" wp14:anchorId="3B900290" wp14:editId="1EBF1A4B">
          <wp:extent cx="1620520" cy="67564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0E2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580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DC2E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E583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FEE2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1F66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3E2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EB2F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A66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182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3C5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D5"/>
    <w:rsid w:val="00007268"/>
    <w:rsid w:val="000168F4"/>
    <w:rsid w:val="00044ADF"/>
    <w:rsid w:val="00056EFB"/>
    <w:rsid w:val="00091B50"/>
    <w:rsid w:val="001156E2"/>
    <w:rsid w:val="001249CE"/>
    <w:rsid w:val="00130488"/>
    <w:rsid w:val="00170502"/>
    <w:rsid w:val="00204993"/>
    <w:rsid w:val="00220BFD"/>
    <w:rsid w:val="00246192"/>
    <w:rsid w:val="00246B98"/>
    <w:rsid w:val="00265289"/>
    <w:rsid w:val="002A1CC6"/>
    <w:rsid w:val="002E5602"/>
    <w:rsid w:val="002E7564"/>
    <w:rsid w:val="00330B9F"/>
    <w:rsid w:val="00343EBC"/>
    <w:rsid w:val="00380912"/>
    <w:rsid w:val="00394E66"/>
    <w:rsid w:val="003C08FC"/>
    <w:rsid w:val="003C0FB6"/>
    <w:rsid w:val="003D42F8"/>
    <w:rsid w:val="003F1C2B"/>
    <w:rsid w:val="00462282"/>
    <w:rsid w:val="0048767E"/>
    <w:rsid w:val="004C11BB"/>
    <w:rsid w:val="00503408"/>
    <w:rsid w:val="00631AA5"/>
    <w:rsid w:val="006B2E16"/>
    <w:rsid w:val="006B4B4B"/>
    <w:rsid w:val="006D7C60"/>
    <w:rsid w:val="00766475"/>
    <w:rsid w:val="00776A18"/>
    <w:rsid w:val="00791F3B"/>
    <w:rsid w:val="007A6C2A"/>
    <w:rsid w:val="007D3A62"/>
    <w:rsid w:val="007F30C5"/>
    <w:rsid w:val="00806A3A"/>
    <w:rsid w:val="0081013A"/>
    <w:rsid w:val="00836D55"/>
    <w:rsid w:val="008464BC"/>
    <w:rsid w:val="0087292F"/>
    <w:rsid w:val="008770EE"/>
    <w:rsid w:val="00882AA3"/>
    <w:rsid w:val="008A5D08"/>
    <w:rsid w:val="008D5DD1"/>
    <w:rsid w:val="008D7B4C"/>
    <w:rsid w:val="008E7352"/>
    <w:rsid w:val="009332F8"/>
    <w:rsid w:val="00941E6A"/>
    <w:rsid w:val="0098290D"/>
    <w:rsid w:val="009C16BE"/>
    <w:rsid w:val="00A430E9"/>
    <w:rsid w:val="00A561D5"/>
    <w:rsid w:val="00A80485"/>
    <w:rsid w:val="00A834B7"/>
    <w:rsid w:val="00A90464"/>
    <w:rsid w:val="00AB44A6"/>
    <w:rsid w:val="00AE212E"/>
    <w:rsid w:val="00AE4E19"/>
    <w:rsid w:val="00AE6BFE"/>
    <w:rsid w:val="00B32920"/>
    <w:rsid w:val="00B3387A"/>
    <w:rsid w:val="00B6091B"/>
    <w:rsid w:val="00B73027"/>
    <w:rsid w:val="00BD3A06"/>
    <w:rsid w:val="00BD4942"/>
    <w:rsid w:val="00C470F2"/>
    <w:rsid w:val="00C75AA2"/>
    <w:rsid w:val="00CA6917"/>
    <w:rsid w:val="00D2414F"/>
    <w:rsid w:val="00D3315E"/>
    <w:rsid w:val="00D36E91"/>
    <w:rsid w:val="00D374A1"/>
    <w:rsid w:val="00DC223B"/>
    <w:rsid w:val="00DF720F"/>
    <w:rsid w:val="00DF78BC"/>
    <w:rsid w:val="00E30273"/>
    <w:rsid w:val="00EC1E11"/>
    <w:rsid w:val="00ED5570"/>
    <w:rsid w:val="00F13AB7"/>
    <w:rsid w:val="00F43B0F"/>
    <w:rsid w:val="00F93C8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C65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EE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318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31817"/>
    <w:pPr>
      <w:tabs>
        <w:tab w:val="center" w:pos="4536"/>
        <w:tab w:val="right" w:pos="9072"/>
      </w:tabs>
    </w:pPr>
  </w:style>
  <w:style w:type="paragraph" w:customStyle="1" w:styleId="UNILDate">
    <w:name w:val="UNIL_Date"/>
    <w:basedOn w:val="UNILAdresse"/>
    <w:rsid w:val="00431817"/>
    <w:pPr>
      <w:spacing w:after="400"/>
    </w:pPr>
  </w:style>
  <w:style w:type="paragraph" w:customStyle="1" w:styleId="UNILAdresse">
    <w:name w:val="UNIL_Adresse"/>
    <w:basedOn w:val="Normal"/>
    <w:rsid w:val="00431817"/>
    <w:pPr>
      <w:spacing w:after="20"/>
      <w:ind w:left="6226"/>
    </w:pPr>
    <w:rPr>
      <w:rFonts w:ascii="Verdana" w:hAnsi="Verdana"/>
      <w:sz w:val="20"/>
      <w:szCs w:val="20"/>
      <w:lang w:eastAsia="fr-FR"/>
    </w:rPr>
  </w:style>
  <w:style w:type="paragraph" w:customStyle="1" w:styleId="UNILTEXTE">
    <w:name w:val="UNIL_TEXTE"/>
    <w:basedOn w:val="Normal"/>
    <w:rsid w:val="00431817"/>
    <w:pPr>
      <w:spacing w:after="200" w:line="300" w:lineRule="exact"/>
      <w:ind w:left="539"/>
      <w:jc w:val="both"/>
    </w:pPr>
    <w:rPr>
      <w:rFonts w:ascii="Verdana" w:hAnsi="Verdana"/>
      <w:sz w:val="20"/>
      <w:szCs w:val="20"/>
      <w:lang w:eastAsia="fr-FR"/>
    </w:rPr>
  </w:style>
  <w:style w:type="paragraph" w:customStyle="1" w:styleId="UNILConcerne">
    <w:name w:val="UNIL_Concerne"/>
    <w:basedOn w:val="UNILTEXTE"/>
    <w:rsid w:val="00431817"/>
    <w:pPr>
      <w:spacing w:after="300" w:line="240" w:lineRule="auto"/>
    </w:pPr>
    <w:rPr>
      <w:b/>
    </w:rPr>
  </w:style>
  <w:style w:type="paragraph" w:customStyle="1" w:styleId="UNILSignature">
    <w:name w:val="UNIL_Signature"/>
    <w:basedOn w:val="Normal"/>
    <w:rsid w:val="00431817"/>
    <w:pPr>
      <w:ind w:left="539"/>
      <w:jc w:val="right"/>
    </w:pPr>
    <w:rPr>
      <w:rFonts w:ascii="Verdana" w:hAnsi="Verdana"/>
      <w:sz w:val="20"/>
      <w:szCs w:val="20"/>
      <w:lang w:eastAsia="fr-FR"/>
    </w:rPr>
  </w:style>
  <w:style w:type="table" w:styleId="Grille">
    <w:name w:val="Table Grid"/>
    <w:basedOn w:val="TableauNormal"/>
    <w:rsid w:val="00806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next w:val="UNILTEXTE"/>
    <w:rsid w:val="008D5DD1"/>
    <w:pPr>
      <w:tabs>
        <w:tab w:val="left" w:pos="9923"/>
      </w:tabs>
      <w:spacing w:before="120" w:after="120"/>
    </w:pPr>
    <w:rPr>
      <w:rFonts w:ascii="Arial" w:hAnsi="Arial" w:cs="Arial"/>
      <w:lang w:val="fr-FR" w:eastAsia="fr-FR"/>
    </w:rPr>
  </w:style>
  <w:style w:type="paragraph" w:styleId="Textedebulles">
    <w:name w:val="Balloon Text"/>
    <w:basedOn w:val="Normal"/>
    <w:semiHidden/>
    <w:rsid w:val="00170502"/>
    <w:rPr>
      <w:rFonts w:ascii="Tahoma" w:hAnsi="Tahoma" w:cs="Tahoma"/>
      <w:sz w:val="16"/>
      <w:szCs w:val="16"/>
    </w:rPr>
  </w:style>
  <w:style w:type="character" w:customStyle="1" w:styleId="postal-code">
    <w:name w:val="postal-code"/>
    <w:basedOn w:val="Policepardfaut"/>
    <w:rsid w:val="006B4B4B"/>
  </w:style>
  <w:style w:type="character" w:customStyle="1" w:styleId="locality">
    <w:name w:val="locality"/>
    <w:basedOn w:val="Policepardfaut"/>
    <w:rsid w:val="006B4B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EE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318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31817"/>
    <w:pPr>
      <w:tabs>
        <w:tab w:val="center" w:pos="4536"/>
        <w:tab w:val="right" w:pos="9072"/>
      </w:tabs>
    </w:pPr>
  </w:style>
  <w:style w:type="paragraph" w:customStyle="1" w:styleId="UNILDate">
    <w:name w:val="UNIL_Date"/>
    <w:basedOn w:val="UNILAdresse"/>
    <w:rsid w:val="00431817"/>
    <w:pPr>
      <w:spacing w:after="400"/>
    </w:pPr>
  </w:style>
  <w:style w:type="paragraph" w:customStyle="1" w:styleId="UNILAdresse">
    <w:name w:val="UNIL_Adresse"/>
    <w:basedOn w:val="Normal"/>
    <w:rsid w:val="00431817"/>
    <w:pPr>
      <w:spacing w:after="20"/>
      <w:ind w:left="6226"/>
    </w:pPr>
    <w:rPr>
      <w:rFonts w:ascii="Verdana" w:hAnsi="Verdana"/>
      <w:sz w:val="20"/>
      <w:szCs w:val="20"/>
      <w:lang w:eastAsia="fr-FR"/>
    </w:rPr>
  </w:style>
  <w:style w:type="paragraph" w:customStyle="1" w:styleId="UNILTEXTE">
    <w:name w:val="UNIL_TEXTE"/>
    <w:basedOn w:val="Normal"/>
    <w:rsid w:val="00431817"/>
    <w:pPr>
      <w:spacing w:after="200" w:line="300" w:lineRule="exact"/>
      <w:ind w:left="539"/>
      <w:jc w:val="both"/>
    </w:pPr>
    <w:rPr>
      <w:rFonts w:ascii="Verdana" w:hAnsi="Verdana"/>
      <w:sz w:val="20"/>
      <w:szCs w:val="20"/>
      <w:lang w:eastAsia="fr-FR"/>
    </w:rPr>
  </w:style>
  <w:style w:type="paragraph" w:customStyle="1" w:styleId="UNILConcerne">
    <w:name w:val="UNIL_Concerne"/>
    <w:basedOn w:val="UNILTEXTE"/>
    <w:rsid w:val="00431817"/>
    <w:pPr>
      <w:spacing w:after="300" w:line="240" w:lineRule="auto"/>
    </w:pPr>
    <w:rPr>
      <w:b/>
    </w:rPr>
  </w:style>
  <w:style w:type="paragraph" w:customStyle="1" w:styleId="UNILSignature">
    <w:name w:val="UNIL_Signature"/>
    <w:basedOn w:val="Normal"/>
    <w:rsid w:val="00431817"/>
    <w:pPr>
      <w:ind w:left="539"/>
      <w:jc w:val="right"/>
    </w:pPr>
    <w:rPr>
      <w:rFonts w:ascii="Verdana" w:hAnsi="Verdana"/>
      <w:sz w:val="20"/>
      <w:szCs w:val="20"/>
      <w:lang w:eastAsia="fr-FR"/>
    </w:rPr>
  </w:style>
  <w:style w:type="table" w:styleId="Grille">
    <w:name w:val="Table Grid"/>
    <w:basedOn w:val="TableauNormal"/>
    <w:rsid w:val="00806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next w:val="UNILTEXTE"/>
    <w:rsid w:val="008D5DD1"/>
    <w:pPr>
      <w:tabs>
        <w:tab w:val="left" w:pos="9923"/>
      </w:tabs>
      <w:spacing w:before="120" w:after="120"/>
    </w:pPr>
    <w:rPr>
      <w:rFonts w:ascii="Arial" w:hAnsi="Arial" w:cs="Arial"/>
      <w:lang w:val="fr-FR" w:eastAsia="fr-FR"/>
    </w:rPr>
  </w:style>
  <w:style w:type="paragraph" w:styleId="Textedebulles">
    <w:name w:val="Balloon Text"/>
    <w:basedOn w:val="Normal"/>
    <w:semiHidden/>
    <w:rsid w:val="00170502"/>
    <w:rPr>
      <w:rFonts w:ascii="Tahoma" w:hAnsi="Tahoma" w:cs="Tahoma"/>
      <w:sz w:val="16"/>
      <w:szCs w:val="16"/>
    </w:rPr>
  </w:style>
  <w:style w:type="character" w:customStyle="1" w:styleId="postal-code">
    <w:name w:val="postal-code"/>
    <w:basedOn w:val="Policepardfaut"/>
    <w:rsid w:val="006B4B4B"/>
  </w:style>
  <w:style w:type="character" w:customStyle="1" w:styleId="locality">
    <w:name w:val="locality"/>
    <w:basedOn w:val="Policepardfaut"/>
    <w:rsid w:val="006B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-FORS\Modeles\Adresse%20G&#233;opolis\FORS%20Reimbursement%20form%20eng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\G-FORS\Modeles\Adresse Géopolis\FORS Reimbursement form engl.dot</Template>
  <TotalTime>1</TotalTime>
  <Pages>1</Pages>
  <Words>109</Words>
  <Characters>601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Société</vt:lpstr>
      <vt:lpstr>Société</vt:lpstr>
    </vt:vector>
  </TitlesOfParts>
  <Company>UNIL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</dc:title>
  <dc:creator>FORS-User</dc:creator>
  <cp:lastModifiedBy>Admin</cp:lastModifiedBy>
  <cp:revision>2</cp:revision>
  <cp:lastPrinted>2010-11-09T08:04:00Z</cp:lastPrinted>
  <dcterms:created xsi:type="dcterms:W3CDTF">2018-07-23T09:17:00Z</dcterms:created>
  <dcterms:modified xsi:type="dcterms:W3CDTF">2018-07-23T09:17:00Z</dcterms:modified>
</cp:coreProperties>
</file>